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72C98" w14:textId="77777777" w:rsidR="00D077E9" w:rsidRDefault="00AF5FF0" w:rsidP="00D70D02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F87C92" wp14:editId="63CFE333">
                <wp:simplePos x="0" y="0"/>
                <wp:positionH relativeFrom="column">
                  <wp:posOffset>-674370</wp:posOffset>
                </wp:positionH>
                <wp:positionV relativeFrom="paragraph">
                  <wp:posOffset>-108585</wp:posOffset>
                </wp:positionV>
                <wp:extent cx="7658100" cy="1746250"/>
                <wp:effectExtent l="0" t="0" r="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0" cy="174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0CF408" w14:textId="01844FB4" w:rsidR="000C2AE6" w:rsidRDefault="009E05AD" w:rsidP="009E05AD">
                            <w:pPr>
                              <w:pStyle w:val="Title"/>
                              <w:spacing w:after="0"/>
                              <w:jc w:val="center"/>
                              <w:rPr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sz w:val="64"/>
                                <w:szCs w:val="64"/>
                              </w:rPr>
                              <w:t>Carolina Panthers</w:t>
                            </w:r>
                          </w:p>
                          <w:p w14:paraId="4BF25992" w14:textId="704A4B78" w:rsidR="009E05AD" w:rsidRDefault="009E05AD" w:rsidP="009E05AD">
                            <w:pPr>
                              <w:pStyle w:val="Title"/>
                              <w:spacing w:after="0"/>
                              <w:jc w:val="center"/>
                              <w:rPr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sz w:val="64"/>
                                <w:szCs w:val="64"/>
                              </w:rPr>
                              <w:t>March 11, 2022</w:t>
                            </w:r>
                          </w:p>
                          <w:p w14:paraId="53875894" w14:textId="41EA0A26" w:rsidR="00B54879" w:rsidRPr="00BA4B53" w:rsidRDefault="00B54879" w:rsidP="009E05AD">
                            <w:pPr>
                              <w:pStyle w:val="Title"/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A4B53">
                              <w:rPr>
                                <w:sz w:val="40"/>
                                <w:szCs w:val="40"/>
                              </w:rPr>
                              <w:t xml:space="preserve">Lead Dentist: Dr. Matt </w:t>
                            </w:r>
                            <w:proofErr w:type="spellStart"/>
                            <w:r w:rsidRPr="00BA4B53">
                              <w:rPr>
                                <w:sz w:val="40"/>
                                <w:szCs w:val="40"/>
                              </w:rPr>
                              <w:t>Lineberge</w:t>
                            </w:r>
                            <w:r w:rsidR="003F1A6F">
                              <w:rPr>
                                <w:sz w:val="40"/>
                                <w:szCs w:val="40"/>
                              </w:rPr>
                              <w:t>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87C9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53.1pt;margin-top:-8.55pt;width:603pt;height:13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" filled="f" stroked="f" strokeweight=".5pt">
                <v:textbox>
                  <w:txbxContent>
                    <w:p w14:paraId="2C0CF408" w14:textId="01844FB4" w:rsidR="000C2AE6" w:rsidRDefault="009E05AD" w:rsidP="009E05AD">
                      <w:pPr>
                        <w:pStyle w:val="Title"/>
                        <w:spacing w:after="0"/>
                        <w:jc w:val="center"/>
                        <w:rPr>
                          <w:sz w:val="64"/>
                          <w:szCs w:val="64"/>
                        </w:rPr>
                      </w:pPr>
                      <w:r>
                        <w:rPr>
                          <w:sz w:val="64"/>
                          <w:szCs w:val="64"/>
                        </w:rPr>
                        <w:t>Carolina Panthers</w:t>
                      </w:r>
                    </w:p>
                    <w:p w14:paraId="4BF25992" w14:textId="704A4B78" w:rsidR="009E05AD" w:rsidRDefault="009E05AD" w:rsidP="009E05AD">
                      <w:pPr>
                        <w:pStyle w:val="Title"/>
                        <w:spacing w:after="0"/>
                        <w:jc w:val="center"/>
                        <w:rPr>
                          <w:sz w:val="64"/>
                          <w:szCs w:val="64"/>
                        </w:rPr>
                      </w:pPr>
                      <w:r>
                        <w:rPr>
                          <w:sz w:val="64"/>
                          <w:szCs w:val="64"/>
                        </w:rPr>
                        <w:t>March 11, 2022</w:t>
                      </w:r>
                    </w:p>
                    <w:p w14:paraId="53875894" w14:textId="41EA0A26" w:rsidR="00B54879" w:rsidRPr="00BA4B53" w:rsidRDefault="00B54879" w:rsidP="009E05AD">
                      <w:pPr>
                        <w:pStyle w:val="Title"/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BA4B53">
                        <w:rPr>
                          <w:sz w:val="40"/>
                          <w:szCs w:val="40"/>
                        </w:rPr>
                        <w:t xml:space="preserve">Lead Dentist: Dr. Matt </w:t>
                      </w:r>
                      <w:proofErr w:type="spellStart"/>
                      <w:r w:rsidRPr="00BA4B53">
                        <w:rPr>
                          <w:sz w:val="40"/>
                          <w:szCs w:val="40"/>
                        </w:rPr>
                        <w:t>Lineberge</w:t>
                      </w:r>
                      <w:r w:rsidR="003F1A6F">
                        <w:rPr>
                          <w:sz w:val="40"/>
                          <w:szCs w:val="40"/>
                        </w:rPr>
                        <w:t>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5A67425" w14:textId="77777777" w:rsidR="00583144" w:rsidRDefault="00583144" w:rsidP="00033F12">
      <w:pPr>
        <w:jc w:val="center"/>
        <w:rPr>
          <w:noProof/>
        </w:rPr>
      </w:pPr>
    </w:p>
    <w:p w14:paraId="6DC2A0BB" w14:textId="77777777" w:rsidR="00E2611C" w:rsidRDefault="00E2611C" w:rsidP="00033F12">
      <w:pPr>
        <w:jc w:val="center"/>
        <w:rPr>
          <w:noProof/>
        </w:rPr>
      </w:pPr>
    </w:p>
    <w:p w14:paraId="5E9D1859" w14:textId="77777777" w:rsidR="002C4E57" w:rsidRDefault="002C4E57" w:rsidP="00033F12">
      <w:pPr>
        <w:jc w:val="center"/>
        <w:rPr>
          <w:noProof/>
        </w:rPr>
      </w:pPr>
    </w:p>
    <w:p w14:paraId="4BBBF642" w14:textId="77777777" w:rsidR="00F6353D" w:rsidRDefault="00F6353D" w:rsidP="00033F12">
      <w:pPr>
        <w:jc w:val="center"/>
        <w:rPr>
          <w:noProof/>
        </w:rPr>
      </w:pPr>
    </w:p>
    <w:p w14:paraId="04E31959" w14:textId="4744821C" w:rsidR="009C7566" w:rsidRDefault="00EA4162" w:rsidP="00033F12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31F395" wp14:editId="76553A9C">
                <wp:simplePos x="0" y="0"/>
                <wp:positionH relativeFrom="column">
                  <wp:posOffset>-670560</wp:posOffset>
                </wp:positionH>
                <wp:positionV relativeFrom="page">
                  <wp:posOffset>2468880</wp:posOffset>
                </wp:positionV>
                <wp:extent cx="7760970" cy="4067810"/>
                <wp:effectExtent l="0" t="0" r="0" b="8890"/>
                <wp:wrapNone/>
                <wp:docPr id="2" name="Rectangle 2" descr="colored 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40678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66933" id="Rectangle 2" o:spid="_x0000_s1026" alt="colored rectangle" style="position:absolute;margin-left:-52.8pt;margin-top:194.4pt;width:611.1pt;height:320.3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" fillcolor="#072b60 [814]" stroked="f" strokeweight="2pt">
                <w10:wrap anchory="page"/>
              </v:rect>
            </w:pict>
          </mc:Fallback>
        </mc:AlternateContent>
      </w:r>
    </w:p>
    <w:p w14:paraId="175016DE" w14:textId="14EF296C" w:rsidR="002E1347" w:rsidRDefault="002E1347" w:rsidP="00033F12">
      <w:pPr>
        <w:jc w:val="center"/>
        <w:rPr>
          <w:noProof/>
        </w:rPr>
      </w:pPr>
    </w:p>
    <w:p w14:paraId="3C6973F1" w14:textId="15010F8F" w:rsidR="00785430" w:rsidRDefault="00B54879" w:rsidP="00033F12">
      <w:pPr>
        <w:jc w:val="center"/>
        <w:rPr>
          <w:rFonts w:eastAsia="Times New Roman"/>
          <w:noProof/>
        </w:rPr>
      </w:pPr>
      <w:r>
        <w:rPr>
          <w:noProof/>
        </w:rPr>
        <w:drawing>
          <wp:anchor distT="0" distB="0" distL="114300" distR="114300" simplePos="0" relativeHeight="251937792" behindDoc="1" locked="0" layoutInCell="1" allowOverlap="1" wp14:anchorId="29D28B5C" wp14:editId="77055F6B">
            <wp:simplePos x="0" y="0"/>
            <wp:positionH relativeFrom="column">
              <wp:posOffset>3139440</wp:posOffset>
            </wp:positionH>
            <wp:positionV relativeFrom="paragraph">
              <wp:posOffset>250825</wp:posOffset>
            </wp:positionV>
            <wp:extent cx="3537585" cy="2626360"/>
            <wp:effectExtent l="0" t="0" r="5715" b="2540"/>
            <wp:wrapTight wrapText="bothSides">
              <wp:wrapPolygon edited="0">
                <wp:start x="0" y="0"/>
                <wp:lineTo x="0" y="21464"/>
                <wp:lineTo x="21519" y="21464"/>
                <wp:lineTo x="21519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7585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5BC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1501F3" wp14:editId="40F75BC4">
                <wp:simplePos x="0" y="0"/>
                <wp:positionH relativeFrom="column">
                  <wp:posOffset>-253539</wp:posOffset>
                </wp:positionH>
                <wp:positionV relativeFrom="paragraph">
                  <wp:posOffset>261909</wp:posOffset>
                </wp:positionV>
                <wp:extent cx="3546763" cy="3399155"/>
                <wp:effectExtent l="0" t="0" r="0" b="0"/>
                <wp:wrapNone/>
                <wp:docPr id="198" name="Text Box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6763" cy="3399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2E55B5" w14:textId="3E230FA9" w:rsidR="000D4BFD" w:rsidRPr="00AC403E" w:rsidRDefault="009E05AD" w:rsidP="008D3859">
                            <w:pPr>
                              <w:jc w:val="center"/>
                              <w:rPr>
                                <w:b w:val="0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0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Nations Ford &amp; </w:t>
                            </w:r>
                            <w:r w:rsidR="00B54879">
                              <w:rPr>
                                <w:b w:val="0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Albemarle Elementary Schools </w:t>
                            </w:r>
                          </w:p>
                          <w:p w14:paraId="69395434" w14:textId="77777777" w:rsidR="00AC403E" w:rsidRPr="00EA4162" w:rsidRDefault="00AC403E" w:rsidP="008D3859">
                            <w:pPr>
                              <w:jc w:val="center"/>
                              <w:rPr>
                                <w:b w:val="0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39913784" w14:textId="2C766889" w:rsidR="008D3859" w:rsidRPr="00EA4162" w:rsidRDefault="008D3859" w:rsidP="008D3859">
                            <w:pPr>
                              <w:jc w:val="center"/>
                              <w:rPr>
                                <w:b w:val="0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EA4162">
                              <w:rPr>
                                <w:b w:val="0"/>
                                <w:color w:val="FFFFFF" w:themeColor="background1"/>
                                <w:sz w:val="36"/>
                                <w:szCs w:val="36"/>
                              </w:rPr>
                              <w:t>Participated in Event:</w:t>
                            </w:r>
                            <w:r w:rsidR="000D4BFD">
                              <w:rPr>
                                <w:b w:val="0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54879">
                              <w:rPr>
                                <w:b w:val="0"/>
                                <w:color w:val="FFFFFF" w:themeColor="background1"/>
                                <w:sz w:val="36"/>
                                <w:szCs w:val="36"/>
                              </w:rPr>
                              <w:t>306</w:t>
                            </w:r>
                          </w:p>
                          <w:p w14:paraId="130B8B90" w14:textId="77777777" w:rsidR="000C2AE6" w:rsidRDefault="000C2AE6" w:rsidP="00416C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501F3" id="Text Box 198" o:spid="_x0000_s1027" type="#_x0000_t202" style="position:absolute;left:0;text-align:left;margin-left:-19.95pt;margin-top:20.6pt;width:279.25pt;height:267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gWIGgIAADQEAAAOAAAAZHJzL2Uyb0RvYy54bWysU8lu2zAQvRfoPxC81/KeWLAcuAlcFDCS&#10;AE6RM02RFgGKw5K0JffrO6S8Ie2p6IWa4Yxmee9x/tDWmhyE8wpMQQe9PiXCcCiV2RX0x9vqyz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" filled="f" stroked="f" strokeweight=".5pt">
                <v:textbox>
                  <w:txbxContent>
                    <w:p w14:paraId="372E55B5" w14:textId="3E230FA9" w:rsidR="000D4BFD" w:rsidRPr="00AC403E" w:rsidRDefault="009E05AD" w:rsidP="008D3859">
                      <w:pPr>
                        <w:jc w:val="center"/>
                        <w:rPr>
                          <w:b w:val="0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 w:val="0"/>
                          <w:color w:val="FFFFFF" w:themeColor="background1"/>
                          <w:sz w:val="36"/>
                          <w:szCs w:val="36"/>
                        </w:rPr>
                        <w:t xml:space="preserve">Nations Ford &amp; </w:t>
                      </w:r>
                      <w:r w:rsidR="00B54879">
                        <w:rPr>
                          <w:b w:val="0"/>
                          <w:color w:val="FFFFFF" w:themeColor="background1"/>
                          <w:sz w:val="36"/>
                          <w:szCs w:val="36"/>
                        </w:rPr>
                        <w:t xml:space="preserve">Albemarle Elementary Schools </w:t>
                      </w:r>
                    </w:p>
                    <w:p w14:paraId="69395434" w14:textId="77777777" w:rsidR="00AC403E" w:rsidRPr="00EA4162" w:rsidRDefault="00AC403E" w:rsidP="008D3859">
                      <w:pPr>
                        <w:jc w:val="center"/>
                        <w:rPr>
                          <w:b w:val="0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39913784" w14:textId="2C766889" w:rsidR="008D3859" w:rsidRPr="00EA4162" w:rsidRDefault="008D3859" w:rsidP="008D3859">
                      <w:pPr>
                        <w:jc w:val="center"/>
                        <w:rPr>
                          <w:b w:val="0"/>
                          <w:color w:val="FFFFFF" w:themeColor="background1"/>
                          <w:sz w:val="36"/>
                          <w:szCs w:val="36"/>
                        </w:rPr>
                      </w:pPr>
                      <w:r w:rsidRPr="00EA4162">
                        <w:rPr>
                          <w:b w:val="0"/>
                          <w:color w:val="FFFFFF" w:themeColor="background1"/>
                          <w:sz w:val="36"/>
                          <w:szCs w:val="36"/>
                        </w:rPr>
                        <w:t>Participated in Event:</w:t>
                      </w:r>
                      <w:r w:rsidR="000D4BFD">
                        <w:rPr>
                          <w:b w:val="0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B54879">
                        <w:rPr>
                          <w:b w:val="0"/>
                          <w:color w:val="FFFFFF" w:themeColor="background1"/>
                          <w:sz w:val="36"/>
                          <w:szCs w:val="36"/>
                        </w:rPr>
                        <w:t>306</w:t>
                      </w:r>
                    </w:p>
                    <w:p w14:paraId="130B8B90" w14:textId="77777777" w:rsidR="000C2AE6" w:rsidRDefault="000C2AE6" w:rsidP="00416C8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8C4B7FE" w14:textId="5193250C" w:rsidR="000A3C24" w:rsidRDefault="00623B3F" w:rsidP="00033F12">
      <w:pPr>
        <w:jc w:val="center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1651F150" wp14:editId="78BC3E8B">
                <wp:simplePos x="0" y="0"/>
                <wp:positionH relativeFrom="column">
                  <wp:posOffset>1371600</wp:posOffset>
                </wp:positionH>
                <wp:positionV relativeFrom="paragraph">
                  <wp:posOffset>6623050</wp:posOffset>
                </wp:positionV>
                <wp:extent cx="3627120" cy="40386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7120" cy="403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ADC4FB" w14:textId="77777777" w:rsidR="00623B3F" w:rsidRDefault="00623B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1F150" id="Text Box 3" o:spid="_x0000_s1028" type="#_x0000_t202" style="position:absolute;left:0;text-align:left;margin-left:108pt;margin-top:521.5pt;width:285.6pt;height:31.8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" fillcolor="white [3212]" stroked="f" strokeweight=".5pt">
                <v:textbox>
                  <w:txbxContent>
                    <w:p w14:paraId="43ADC4FB" w14:textId="77777777" w:rsidR="00623B3F" w:rsidRDefault="00623B3F"/>
                  </w:txbxContent>
                </v:textbox>
              </v:shape>
            </w:pict>
          </mc:Fallback>
        </mc:AlternateContent>
      </w:r>
      <w:r w:rsidR="00015ED9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20FBDA32" wp14:editId="03ADDACA">
                <wp:simplePos x="0" y="0"/>
                <wp:positionH relativeFrom="column">
                  <wp:posOffset>-716280</wp:posOffset>
                </wp:positionH>
                <wp:positionV relativeFrom="paragraph">
                  <wp:posOffset>4358640</wp:posOffset>
                </wp:positionV>
                <wp:extent cx="7760970" cy="38671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0970" cy="3867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6469" w14:textId="538FE7FE" w:rsidR="002F3450" w:rsidRDefault="000C2AE6" w:rsidP="002F345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129C8">
                              <w:rPr>
                                <w:sz w:val="40"/>
                                <w:szCs w:val="40"/>
                              </w:rPr>
                              <w:t>Total</w:t>
                            </w:r>
                            <w:r w:rsidR="004D3439">
                              <w:rPr>
                                <w:sz w:val="40"/>
                                <w:szCs w:val="40"/>
                              </w:rPr>
                              <w:t xml:space="preserve"> Preventative</w:t>
                            </w:r>
                            <w:r w:rsidRPr="00C129C8">
                              <w:rPr>
                                <w:sz w:val="40"/>
                                <w:szCs w:val="40"/>
                              </w:rPr>
                              <w:t xml:space="preserve"> Care</w:t>
                            </w:r>
                            <w:r w:rsidR="00C46CDA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129C8">
                              <w:rPr>
                                <w:sz w:val="40"/>
                                <w:szCs w:val="40"/>
                              </w:rPr>
                              <w:t>&amp; Education Provided       $</w:t>
                            </w:r>
                            <w:r w:rsidR="00D339D9">
                              <w:rPr>
                                <w:sz w:val="40"/>
                                <w:szCs w:val="40"/>
                              </w:rPr>
                              <w:t>107,777</w:t>
                            </w:r>
                          </w:p>
                          <w:p w14:paraId="10A6D4EF" w14:textId="77777777" w:rsidR="000C2AE6" w:rsidRPr="00665D69" w:rsidRDefault="000C2AE6" w:rsidP="002F3450">
                            <w:pPr>
                              <w:jc w:val="center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                                                              </w:t>
                            </w:r>
                          </w:p>
                          <w:p w14:paraId="6B437E8F" w14:textId="1AC51360" w:rsidR="000C2AE6" w:rsidRPr="00F84D5C" w:rsidRDefault="000C2AE6" w:rsidP="007B6E6A">
                            <w:pPr>
                              <w:jc w:val="center"/>
                            </w:pPr>
                            <w:r w:rsidRPr="00F84D5C">
                              <w:t>Average Dental Care &amp; Oral Health Education per patient</w:t>
                            </w:r>
                            <w:r>
                              <w:t xml:space="preserve"> visiting clinic</w:t>
                            </w:r>
                            <w:r w:rsidRPr="00F84D5C">
                              <w:t xml:space="preserve">   </w:t>
                            </w:r>
                            <w:r w:rsidR="002F3450">
                              <w:t>$</w:t>
                            </w:r>
                            <w:r w:rsidR="00A940EA">
                              <w:t>352.21</w:t>
                            </w:r>
                          </w:p>
                          <w:p w14:paraId="175B1476" w14:textId="77777777" w:rsidR="000C2AE6" w:rsidRPr="000A3C24" w:rsidRDefault="000C2AE6" w:rsidP="002C4E57">
                            <w:pPr>
                              <w:ind w:left="2160" w:firstLine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BDA32" id="Text Box 2" o:spid="_x0000_s1029" type="#_x0000_t202" style="position:absolute;left:0;text-align:left;margin-left:-56.4pt;margin-top:343.2pt;width:611.1pt;height:304.5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" filled="f" stroked="f">
                <v:textbox>
                  <w:txbxContent>
                    <w:p w14:paraId="3BE66469" w14:textId="538FE7FE" w:rsidR="002F3450" w:rsidRDefault="000C2AE6" w:rsidP="002F345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129C8">
                        <w:rPr>
                          <w:sz w:val="40"/>
                          <w:szCs w:val="40"/>
                        </w:rPr>
                        <w:t>Total</w:t>
                      </w:r>
                      <w:r w:rsidR="004D3439">
                        <w:rPr>
                          <w:sz w:val="40"/>
                          <w:szCs w:val="40"/>
                        </w:rPr>
                        <w:t xml:space="preserve"> Preventative</w:t>
                      </w:r>
                      <w:r w:rsidRPr="00C129C8">
                        <w:rPr>
                          <w:sz w:val="40"/>
                          <w:szCs w:val="40"/>
                        </w:rPr>
                        <w:t xml:space="preserve"> Care</w:t>
                      </w:r>
                      <w:r w:rsidR="00C46CDA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C129C8">
                        <w:rPr>
                          <w:sz w:val="40"/>
                          <w:szCs w:val="40"/>
                        </w:rPr>
                        <w:t>&amp; Education Provided       $</w:t>
                      </w:r>
                      <w:r w:rsidR="00D339D9">
                        <w:rPr>
                          <w:sz w:val="40"/>
                          <w:szCs w:val="40"/>
                        </w:rPr>
                        <w:t>107,777</w:t>
                      </w:r>
                    </w:p>
                    <w:p w14:paraId="10A6D4EF" w14:textId="77777777" w:rsidR="000C2AE6" w:rsidRPr="00665D69" w:rsidRDefault="000C2AE6" w:rsidP="002F3450">
                      <w:pPr>
                        <w:jc w:val="center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 xml:space="preserve">                                                              </w:t>
                      </w:r>
                    </w:p>
                    <w:p w14:paraId="6B437E8F" w14:textId="1AC51360" w:rsidR="000C2AE6" w:rsidRPr="00F84D5C" w:rsidRDefault="000C2AE6" w:rsidP="007B6E6A">
                      <w:pPr>
                        <w:jc w:val="center"/>
                      </w:pPr>
                      <w:r w:rsidRPr="00F84D5C">
                        <w:t>Average Dental Care &amp; Oral Health Education per patient</w:t>
                      </w:r>
                      <w:r>
                        <w:t xml:space="preserve"> visiting clinic</w:t>
                      </w:r>
                      <w:r w:rsidRPr="00F84D5C">
                        <w:t xml:space="preserve">   </w:t>
                      </w:r>
                      <w:r w:rsidR="002F3450">
                        <w:t>$</w:t>
                      </w:r>
                      <w:r w:rsidR="00A940EA">
                        <w:t>352.21</w:t>
                      </w:r>
                    </w:p>
                    <w:p w14:paraId="175B1476" w14:textId="77777777" w:rsidR="000C2AE6" w:rsidRPr="000A3C24" w:rsidRDefault="000C2AE6" w:rsidP="002C4E57">
                      <w:pPr>
                        <w:ind w:left="2160" w:firstLine="720"/>
                      </w:pPr>
                    </w:p>
                  </w:txbxContent>
                </v:textbox>
              </v:shape>
            </w:pict>
          </mc:Fallback>
        </mc:AlternateContent>
      </w:r>
      <w:r w:rsidR="00D077E9">
        <w:br w:type="page"/>
      </w:r>
    </w:p>
    <w:p w14:paraId="43CFA0BA" w14:textId="5D1A1B0C" w:rsidR="00927EE7" w:rsidRDefault="00033F12" w:rsidP="00623B3F">
      <w:pPr>
        <w:pStyle w:val="Heading1"/>
      </w:pPr>
      <w:r>
        <w:lastRenderedPageBreak/>
        <w:t>PATIENT DATA</w:t>
      </w:r>
    </w:p>
    <w:p w14:paraId="1DD3583A" w14:textId="0C7F9C2C" w:rsidR="00623B3F" w:rsidRPr="00623B3F" w:rsidRDefault="00DE1B2E" w:rsidP="00623B3F">
      <w:pPr>
        <w:pStyle w:val="Heading1"/>
      </w:pPr>
      <w:r>
        <w:rPr>
          <w:noProof/>
        </w:rPr>
        <w:drawing>
          <wp:anchor distT="0" distB="0" distL="114300" distR="114300" simplePos="0" relativeHeight="251938816" behindDoc="1" locked="0" layoutInCell="1" allowOverlap="1" wp14:anchorId="37B8FAE7" wp14:editId="5B6D39B6">
            <wp:simplePos x="0" y="0"/>
            <wp:positionH relativeFrom="column">
              <wp:posOffset>-304800</wp:posOffset>
            </wp:positionH>
            <wp:positionV relativeFrom="paragraph">
              <wp:posOffset>121285</wp:posOffset>
            </wp:positionV>
            <wp:extent cx="6179820" cy="3188335"/>
            <wp:effectExtent l="0" t="0" r="0" b="0"/>
            <wp:wrapTight wrapText="bothSides">
              <wp:wrapPolygon edited="0">
                <wp:start x="0" y="0"/>
                <wp:lineTo x="0" y="21424"/>
                <wp:lineTo x="21507" y="21424"/>
                <wp:lineTo x="2150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9820" cy="318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2A7F"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508E0A9" wp14:editId="7E80CB61">
                <wp:simplePos x="0" y="0"/>
                <wp:positionH relativeFrom="column">
                  <wp:posOffset>-241935</wp:posOffset>
                </wp:positionH>
                <wp:positionV relativeFrom="page">
                  <wp:posOffset>2432050</wp:posOffset>
                </wp:positionV>
                <wp:extent cx="1504950" cy="685800"/>
                <wp:effectExtent l="0" t="0" r="0" b="0"/>
                <wp:wrapNone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152BE" w14:textId="77777777" w:rsidR="000C2AE6" w:rsidRPr="00464B18" w:rsidRDefault="000C2AE6" w:rsidP="00C63973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64B1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Sealants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Present</w:t>
                            </w:r>
                          </w:p>
                          <w:p w14:paraId="68C03297" w14:textId="77777777" w:rsidR="000C2AE6" w:rsidRPr="00464B18" w:rsidRDefault="000C2AE6" w:rsidP="00C63973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8E0A9" id="_x0000_s1030" type="#_x0000_t202" style="position:absolute;margin-left:-19.05pt;margin-top:191.5pt;width:118.5pt;height:54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" filled="f" stroked="f">
                <v:textbox>
                  <w:txbxContent>
                    <w:p w14:paraId="77B152BE" w14:textId="77777777" w:rsidR="000C2AE6" w:rsidRPr="00464B18" w:rsidRDefault="000C2AE6" w:rsidP="00C63973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464B18">
                        <w:rPr>
                          <w:color w:val="FFFFFF" w:themeColor="background1"/>
                          <w:sz w:val="24"/>
                          <w:szCs w:val="24"/>
                        </w:rPr>
                        <w:t>Sealants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Present</w:t>
                      </w:r>
                    </w:p>
                    <w:p w14:paraId="68C03297" w14:textId="77777777" w:rsidR="000C2AE6" w:rsidRPr="00464B18" w:rsidRDefault="000C2AE6" w:rsidP="00C63973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792A7F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05F51FB" wp14:editId="43D8F615">
                <wp:simplePos x="0" y="0"/>
                <wp:positionH relativeFrom="column">
                  <wp:posOffset>4445</wp:posOffset>
                </wp:positionH>
                <wp:positionV relativeFrom="paragraph">
                  <wp:posOffset>-760095</wp:posOffset>
                </wp:positionV>
                <wp:extent cx="123825" cy="220980"/>
                <wp:effectExtent l="0" t="0" r="9525" b="7620"/>
                <wp:wrapNone/>
                <wp:docPr id="209" name="Up Arrow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20980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70D8D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209" o:spid="_x0000_s1026" type="#_x0000_t68" style="position:absolute;margin-left:.35pt;margin-top:-59.85pt;width:9.75pt;height:17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" adj="6052" fillcolor="white [3212]" stroked="f" strokeweight="2pt"/>
            </w:pict>
          </mc:Fallback>
        </mc:AlternateContent>
      </w:r>
    </w:p>
    <w:p w14:paraId="4FEC7173" w14:textId="3D2340F4" w:rsidR="00623B3F" w:rsidRDefault="00623B3F" w:rsidP="00623B3F">
      <w:pPr>
        <w:rPr>
          <w:noProof/>
        </w:rPr>
      </w:pPr>
    </w:p>
    <w:p w14:paraId="3CC93473" w14:textId="40298E74" w:rsidR="00483C00" w:rsidRDefault="00483C00" w:rsidP="00623B3F">
      <w:pPr>
        <w:rPr>
          <w:noProof/>
        </w:rPr>
      </w:pPr>
    </w:p>
    <w:p w14:paraId="0DEDFA4B" w14:textId="1D90EF77" w:rsidR="00623B3F" w:rsidRDefault="00623B3F" w:rsidP="00623B3F"/>
    <w:p w14:paraId="5C3F5AF5" w14:textId="059141B9" w:rsidR="00927EE7" w:rsidRDefault="00927EE7" w:rsidP="00623B3F"/>
    <w:p w14:paraId="30930C15" w14:textId="14434C1C" w:rsidR="00927EE7" w:rsidRDefault="00927EE7" w:rsidP="00623B3F"/>
    <w:p w14:paraId="74CB96C6" w14:textId="41642A82" w:rsidR="00927EE7" w:rsidRDefault="00927EE7" w:rsidP="00623B3F"/>
    <w:p w14:paraId="3ABF8B61" w14:textId="6152CD05" w:rsidR="00927EE7" w:rsidRDefault="00927EE7" w:rsidP="00623B3F"/>
    <w:p w14:paraId="40902F47" w14:textId="36CB17D3" w:rsidR="00927EE7" w:rsidRDefault="00927EE7" w:rsidP="00623B3F"/>
    <w:p w14:paraId="25233D04" w14:textId="7B1F2D7B" w:rsidR="00927EE7" w:rsidRDefault="00927EE7" w:rsidP="00623B3F"/>
    <w:p w14:paraId="1A7960AF" w14:textId="5D744553" w:rsidR="00927EE7" w:rsidRDefault="00927EE7" w:rsidP="00623B3F"/>
    <w:p w14:paraId="469865DB" w14:textId="022666C2" w:rsidR="00927EE7" w:rsidRDefault="00A06B26" w:rsidP="00623B3F">
      <w:r>
        <w:rPr>
          <w:noProof/>
        </w:rPr>
        <w:drawing>
          <wp:anchor distT="0" distB="0" distL="114300" distR="114300" simplePos="0" relativeHeight="251929600" behindDoc="1" locked="0" layoutInCell="1" allowOverlap="1" wp14:anchorId="44452D14" wp14:editId="444D3324">
            <wp:simplePos x="0" y="0"/>
            <wp:positionH relativeFrom="margin">
              <wp:posOffset>-247650</wp:posOffset>
            </wp:positionH>
            <wp:positionV relativeFrom="paragraph">
              <wp:posOffset>404495</wp:posOffset>
            </wp:positionV>
            <wp:extent cx="6404610" cy="3386455"/>
            <wp:effectExtent l="0" t="0" r="0" b="4445"/>
            <wp:wrapTight wrapText="bothSides">
              <wp:wrapPolygon edited="0">
                <wp:start x="0" y="0"/>
                <wp:lineTo x="0" y="21507"/>
                <wp:lineTo x="21523" y="21507"/>
                <wp:lineTo x="2152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4610" cy="338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D169C3" w14:textId="2A57F0A9" w:rsidR="00927EE7" w:rsidRDefault="00927EE7" w:rsidP="00623B3F"/>
    <w:p w14:paraId="0EDEE704" w14:textId="69C02AED" w:rsidR="00927EE7" w:rsidRDefault="00927EE7" w:rsidP="00623B3F"/>
    <w:p w14:paraId="545347F0" w14:textId="2B58A107" w:rsidR="00927EE7" w:rsidRDefault="00927EE7" w:rsidP="00623B3F"/>
    <w:p w14:paraId="01AB2924" w14:textId="1E560D24" w:rsidR="00927EE7" w:rsidRDefault="00927EE7" w:rsidP="00623B3F"/>
    <w:p w14:paraId="6642E75C" w14:textId="2FB297A1" w:rsidR="00927EE7" w:rsidRDefault="00927EE7" w:rsidP="00623B3F"/>
    <w:p w14:paraId="716FC1D8" w14:textId="48047479" w:rsidR="00927EE7" w:rsidRDefault="00BA4B53" w:rsidP="00623B3F">
      <w:r>
        <w:t>Nations Ford Elementary School</w:t>
      </w:r>
    </w:p>
    <w:p w14:paraId="6DF521D1" w14:textId="77777777" w:rsidR="00BA4B53" w:rsidRPr="00623B3F" w:rsidRDefault="00BA4B53" w:rsidP="00623B3F"/>
    <w:tbl>
      <w:tblPr>
        <w:tblStyle w:val="TableGrid"/>
        <w:tblW w:w="5980" w:type="dxa"/>
        <w:tblInd w:w="2148" w:type="dxa"/>
        <w:tblLook w:val="04A0" w:firstRow="1" w:lastRow="0" w:firstColumn="1" w:lastColumn="0" w:noHBand="0" w:noVBand="1"/>
      </w:tblPr>
      <w:tblGrid>
        <w:gridCol w:w="2990"/>
        <w:gridCol w:w="2990"/>
      </w:tblGrid>
      <w:tr w:rsidR="00AA6B38" w14:paraId="4D78FCC0" w14:textId="77777777" w:rsidTr="00054152">
        <w:trPr>
          <w:trHeight w:val="510"/>
        </w:trPr>
        <w:tc>
          <w:tcPr>
            <w:tcW w:w="2990" w:type="dxa"/>
            <w:shd w:val="clear" w:color="auto" w:fill="auto"/>
          </w:tcPr>
          <w:p w14:paraId="7DA7D2E7" w14:textId="4AB22B60" w:rsidR="00AA6B38" w:rsidRDefault="00554698" w:rsidP="00FC125E">
            <w:pPr>
              <w:jc w:val="center"/>
            </w:pPr>
            <w:r>
              <w:t>Cleanings &amp; Fluoride Varnish</w:t>
            </w:r>
          </w:p>
        </w:tc>
        <w:tc>
          <w:tcPr>
            <w:tcW w:w="2990" w:type="dxa"/>
          </w:tcPr>
          <w:p w14:paraId="2A52E8F2" w14:textId="13C8C7AF" w:rsidR="00AA6B38" w:rsidRDefault="007925AA" w:rsidP="00AC403E">
            <w:pPr>
              <w:jc w:val="center"/>
            </w:pPr>
            <w:r>
              <w:t>100</w:t>
            </w:r>
          </w:p>
        </w:tc>
      </w:tr>
      <w:tr w:rsidR="00AA6B38" w14:paraId="5150AAC9" w14:textId="77777777" w:rsidTr="00054152">
        <w:trPr>
          <w:trHeight w:val="529"/>
        </w:trPr>
        <w:tc>
          <w:tcPr>
            <w:tcW w:w="2990" w:type="dxa"/>
          </w:tcPr>
          <w:p w14:paraId="35854238" w14:textId="70831A95" w:rsidR="00AA6B38" w:rsidRDefault="00554698" w:rsidP="00FC125E">
            <w:pPr>
              <w:jc w:val="center"/>
            </w:pPr>
            <w:r>
              <w:t>X-Rays</w:t>
            </w:r>
          </w:p>
        </w:tc>
        <w:tc>
          <w:tcPr>
            <w:tcW w:w="2990" w:type="dxa"/>
          </w:tcPr>
          <w:p w14:paraId="544A2A78" w14:textId="1E5C73D9" w:rsidR="00AA6B38" w:rsidRDefault="00554698" w:rsidP="00FC125E">
            <w:pPr>
              <w:jc w:val="center"/>
            </w:pPr>
            <w:r>
              <w:t>44</w:t>
            </w:r>
          </w:p>
        </w:tc>
      </w:tr>
      <w:tr w:rsidR="00266118" w14:paraId="063D451E" w14:textId="77777777" w:rsidTr="00054152">
        <w:trPr>
          <w:trHeight w:val="529"/>
        </w:trPr>
        <w:tc>
          <w:tcPr>
            <w:tcW w:w="2990" w:type="dxa"/>
          </w:tcPr>
          <w:p w14:paraId="7C5F1B76" w14:textId="39225173" w:rsidR="00266118" w:rsidRDefault="00266118" w:rsidP="00FC125E">
            <w:pPr>
              <w:jc w:val="center"/>
            </w:pPr>
            <w:r>
              <w:t xml:space="preserve">Screening/Varnish </w:t>
            </w:r>
          </w:p>
        </w:tc>
        <w:tc>
          <w:tcPr>
            <w:tcW w:w="2990" w:type="dxa"/>
          </w:tcPr>
          <w:p w14:paraId="67AD8111" w14:textId="0DEE8D90" w:rsidR="00266118" w:rsidRDefault="00266118" w:rsidP="00FC125E">
            <w:pPr>
              <w:jc w:val="center"/>
            </w:pPr>
            <w:r>
              <w:t>46</w:t>
            </w:r>
          </w:p>
        </w:tc>
      </w:tr>
      <w:tr w:rsidR="000D4BFD" w14:paraId="18EEFB44" w14:textId="77777777" w:rsidTr="00054152">
        <w:trPr>
          <w:trHeight w:val="529"/>
        </w:trPr>
        <w:tc>
          <w:tcPr>
            <w:tcW w:w="2990" w:type="dxa"/>
          </w:tcPr>
          <w:p w14:paraId="6F33EB22" w14:textId="7B660191" w:rsidR="000D4BFD" w:rsidRDefault="00554698" w:rsidP="00FC125E">
            <w:pPr>
              <w:jc w:val="center"/>
            </w:pPr>
            <w:r>
              <w:t>Silver Diamine Fluoride</w:t>
            </w:r>
          </w:p>
        </w:tc>
        <w:tc>
          <w:tcPr>
            <w:tcW w:w="2990" w:type="dxa"/>
          </w:tcPr>
          <w:p w14:paraId="35D07395" w14:textId="78DA6374" w:rsidR="000D4BFD" w:rsidRDefault="00554698" w:rsidP="00FC125E">
            <w:pPr>
              <w:jc w:val="center"/>
            </w:pPr>
            <w:r>
              <w:t>161</w:t>
            </w:r>
          </w:p>
        </w:tc>
      </w:tr>
      <w:tr w:rsidR="00AC403E" w14:paraId="7D11E08A" w14:textId="77777777" w:rsidTr="00054152">
        <w:trPr>
          <w:trHeight w:val="529"/>
        </w:trPr>
        <w:tc>
          <w:tcPr>
            <w:tcW w:w="2990" w:type="dxa"/>
          </w:tcPr>
          <w:p w14:paraId="00432BD8" w14:textId="77777777" w:rsidR="00AC403E" w:rsidRDefault="00274D97" w:rsidP="00FC125E">
            <w:pPr>
              <w:jc w:val="center"/>
            </w:pPr>
            <w:r>
              <w:t>Extractions</w:t>
            </w:r>
          </w:p>
          <w:p w14:paraId="39A65D08" w14:textId="2B86B1C3" w:rsidR="009609C0" w:rsidRDefault="009609C0" w:rsidP="00FC125E">
            <w:pPr>
              <w:jc w:val="center"/>
            </w:pPr>
          </w:p>
        </w:tc>
        <w:tc>
          <w:tcPr>
            <w:tcW w:w="2990" w:type="dxa"/>
          </w:tcPr>
          <w:p w14:paraId="3E4BCD5B" w14:textId="63C5F0AD" w:rsidR="00AC403E" w:rsidRDefault="009609C0" w:rsidP="00FC125E">
            <w:pPr>
              <w:jc w:val="center"/>
            </w:pPr>
            <w:r>
              <w:t>15</w:t>
            </w:r>
          </w:p>
        </w:tc>
      </w:tr>
      <w:tr w:rsidR="00756CCF" w14:paraId="25B7CB6B" w14:textId="77777777" w:rsidTr="00054152">
        <w:trPr>
          <w:trHeight w:val="529"/>
        </w:trPr>
        <w:tc>
          <w:tcPr>
            <w:tcW w:w="2990" w:type="dxa"/>
          </w:tcPr>
          <w:p w14:paraId="334B2D15" w14:textId="7A9D0468" w:rsidR="00756CCF" w:rsidRDefault="009609C0" w:rsidP="00FC125E">
            <w:pPr>
              <w:jc w:val="center"/>
            </w:pPr>
            <w:r>
              <w:t>Pulpotomy</w:t>
            </w:r>
          </w:p>
        </w:tc>
        <w:tc>
          <w:tcPr>
            <w:tcW w:w="2990" w:type="dxa"/>
          </w:tcPr>
          <w:p w14:paraId="660D425D" w14:textId="74BF1020" w:rsidR="00756CCF" w:rsidRDefault="009609C0" w:rsidP="00FC125E">
            <w:pPr>
              <w:jc w:val="center"/>
            </w:pPr>
            <w:r>
              <w:t>0</w:t>
            </w:r>
          </w:p>
        </w:tc>
      </w:tr>
      <w:tr w:rsidR="00054152" w14:paraId="6702A3CA" w14:textId="77777777" w:rsidTr="00054152">
        <w:trPr>
          <w:trHeight w:val="510"/>
        </w:trPr>
        <w:tc>
          <w:tcPr>
            <w:tcW w:w="2990" w:type="dxa"/>
          </w:tcPr>
          <w:p w14:paraId="0B9C6333" w14:textId="12C3E94A" w:rsidR="00054152" w:rsidRDefault="00054152" w:rsidP="00FC125E">
            <w:pPr>
              <w:jc w:val="center"/>
            </w:pPr>
            <w:r>
              <w:t>Fillings</w:t>
            </w:r>
          </w:p>
        </w:tc>
        <w:tc>
          <w:tcPr>
            <w:tcW w:w="2990" w:type="dxa"/>
          </w:tcPr>
          <w:p w14:paraId="09965334" w14:textId="2ECC471C" w:rsidR="00054152" w:rsidRDefault="009609C0" w:rsidP="00FC125E">
            <w:pPr>
              <w:jc w:val="center"/>
            </w:pPr>
            <w:r>
              <w:t>1</w:t>
            </w:r>
          </w:p>
        </w:tc>
      </w:tr>
      <w:tr w:rsidR="009609C0" w14:paraId="6C95B36E" w14:textId="77777777" w:rsidTr="00054152">
        <w:trPr>
          <w:trHeight w:val="510"/>
        </w:trPr>
        <w:tc>
          <w:tcPr>
            <w:tcW w:w="2990" w:type="dxa"/>
          </w:tcPr>
          <w:p w14:paraId="5E243633" w14:textId="57C48DCF" w:rsidR="009609C0" w:rsidRDefault="009609C0" w:rsidP="00FC125E">
            <w:pPr>
              <w:jc w:val="center"/>
            </w:pPr>
            <w:r>
              <w:t>Crowns</w:t>
            </w:r>
          </w:p>
        </w:tc>
        <w:tc>
          <w:tcPr>
            <w:tcW w:w="2990" w:type="dxa"/>
          </w:tcPr>
          <w:p w14:paraId="2E401C98" w14:textId="2A811A36" w:rsidR="009609C0" w:rsidRDefault="009609C0" w:rsidP="00FC125E">
            <w:pPr>
              <w:jc w:val="center"/>
            </w:pPr>
            <w:r>
              <w:t>0</w:t>
            </w:r>
          </w:p>
        </w:tc>
      </w:tr>
      <w:tr w:rsidR="00AA6B38" w14:paraId="4C3E5886" w14:textId="77777777" w:rsidTr="00054152">
        <w:trPr>
          <w:trHeight w:val="510"/>
        </w:trPr>
        <w:tc>
          <w:tcPr>
            <w:tcW w:w="2990" w:type="dxa"/>
          </w:tcPr>
          <w:p w14:paraId="459704A0" w14:textId="0451D51A" w:rsidR="00AA6B38" w:rsidRDefault="00AA6B38" w:rsidP="00FC125E">
            <w:pPr>
              <w:jc w:val="center"/>
            </w:pPr>
            <w:r>
              <w:t>Oral Health Education</w:t>
            </w:r>
          </w:p>
        </w:tc>
        <w:tc>
          <w:tcPr>
            <w:tcW w:w="2990" w:type="dxa"/>
          </w:tcPr>
          <w:p w14:paraId="4D99456A" w14:textId="010B66E6" w:rsidR="00AA6B38" w:rsidRDefault="00423691" w:rsidP="00FC125E">
            <w:pPr>
              <w:jc w:val="center"/>
            </w:pPr>
            <w:r>
              <w:t>146</w:t>
            </w:r>
          </w:p>
        </w:tc>
      </w:tr>
    </w:tbl>
    <w:p w14:paraId="1CB895D3" w14:textId="701F4349" w:rsidR="00BA4B53" w:rsidRDefault="00BA4B53" w:rsidP="00623B3F"/>
    <w:p w14:paraId="7A654B2A" w14:textId="62D860CD" w:rsidR="00BA4B53" w:rsidRDefault="00BA4B53" w:rsidP="00623B3F">
      <w:r>
        <w:t>Albemarle Elementary School</w:t>
      </w:r>
    </w:p>
    <w:p w14:paraId="22068C8A" w14:textId="77777777" w:rsidR="00BA4B53" w:rsidRDefault="00BA4B53" w:rsidP="00623B3F"/>
    <w:tbl>
      <w:tblPr>
        <w:tblStyle w:val="TableGrid"/>
        <w:tblW w:w="5980" w:type="dxa"/>
        <w:tblInd w:w="2148" w:type="dxa"/>
        <w:tblLook w:val="04A0" w:firstRow="1" w:lastRow="0" w:firstColumn="1" w:lastColumn="0" w:noHBand="0" w:noVBand="1"/>
      </w:tblPr>
      <w:tblGrid>
        <w:gridCol w:w="2990"/>
        <w:gridCol w:w="2990"/>
      </w:tblGrid>
      <w:tr w:rsidR="00BA4B53" w14:paraId="117C0B24" w14:textId="77777777" w:rsidTr="00C93BDE">
        <w:trPr>
          <w:trHeight w:val="510"/>
        </w:trPr>
        <w:tc>
          <w:tcPr>
            <w:tcW w:w="2990" w:type="dxa"/>
            <w:shd w:val="clear" w:color="auto" w:fill="auto"/>
          </w:tcPr>
          <w:p w14:paraId="5E33A038" w14:textId="7CBEF4AF" w:rsidR="00BA4B53" w:rsidRDefault="00554698" w:rsidP="00C93BDE">
            <w:pPr>
              <w:jc w:val="center"/>
            </w:pPr>
            <w:r>
              <w:t>Cleanings &amp; Fluoride Varnish</w:t>
            </w:r>
          </w:p>
        </w:tc>
        <w:tc>
          <w:tcPr>
            <w:tcW w:w="2990" w:type="dxa"/>
          </w:tcPr>
          <w:p w14:paraId="7D967E66" w14:textId="5A01D211" w:rsidR="00BA4B53" w:rsidRDefault="002F7DF0" w:rsidP="00C93BDE">
            <w:pPr>
              <w:jc w:val="center"/>
            </w:pPr>
            <w:r>
              <w:t>161</w:t>
            </w:r>
          </w:p>
        </w:tc>
      </w:tr>
      <w:tr w:rsidR="00BA4B53" w14:paraId="0F85DCBE" w14:textId="77777777" w:rsidTr="00C93BDE">
        <w:trPr>
          <w:trHeight w:val="529"/>
        </w:trPr>
        <w:tc>
          <w:tcPr>
            <w:tcW w:w="2990" w:type="dxa"/>
          </w:tcPr>
          <w:p w14:paraId="5EC40FC3" w14:textId="09EE22D5" w:rsidR="00BA4B53" w:rsidRDefault="00554698" w:rsidP="00C93BDE">
            <w:pPr>
              <w:jc w:val="center"/>
            </w:pPr>
            <w:r>
              <w:t>X-Rays</w:t>
            </w:r>
          </w:p>
        </w:tc>
        <w:tc>
          <w:tcPr>
            <w:tcW w:w="2990" w:type="dxa"/>
          </w:tcPr>
          <w:p w14:paraId="229D81B6" w14:textId="24783DEA" w:rsidR="00BA4B53" w:rsidRDefault="00554698" w:rsidP="00C93BDE">
            <w:pPr>
              <w:jc w:val="center"/>
            </w:pPr>
            <w:r>
              <w:t>94 BWS; 2 PA’s</w:t>
            </w:r>
          </w:p>
        </w:tc>
      </w:tr>
      <w:tr w:rsidR="00BA4B53" w14:paraId="412ADD32" w14:textId="77777777" w:rsidTr="00C93BDE">
        <w:trPr>
          <w:trHeight w:val="529"/>
        </w:trPr>
        <w:tc>
          <w:tcPr>
            <w:tcW w:w="2990" w:type="dxa"/>
          </w:tcPr>
          <w:p w14:paraId="1D720C4A" w14:textId="45D1CF2D" w:rsidR="00BA4B53" w:rsidRDefault="00554698" w:rsidP="00C93BDE">
            <w:pPr>
              <w:jc w:val="center"/>
            </w:pPr>
            <w:r>
              <w:t>Silver Diamine Fluoride</w:t>
            </w:r>
          </w:p>
        </w:tc>
        <w:tc>
          <w:tcPr>
            <w:tcW w:w="2990" w:type="dxa"/>
          </w:tcPr>
          <w:p w14:paraId="3B4E2D41" w14:textId="7F638EED" w:rsidR="00BA4B53" w:rsidRDefault="00554698" w:rsidP="00C93BDE">
            <w:pPr>
              <w:jc w:val="center"/>
            </w:pPr>
            <w:r>
              <w:t>89</w:t>
            </w:r>
          </w:p>
        </w:tc>
      </w:tr>
      <w:tr w:rsidR="00BA4B53" w14:paraId="77DE09C0" w14:textId="77777777" w:rsidTr="00C93BDE">
        <w:trPr>
          <w:trHeight w:val="529"/>
        </w:trPr>
        <w:tc>
          <w:tcPr>
            <w:tcW w:w="2990" w:type="dxa"/>
          </w:tcPr>
          <w:p w14:paraId="2474A50D" w14:textId="78E638A8" w:rsidR="00BA4B53" w:rsidRDefault="009609C0" w:rsidP="00C93BDE">
            <w:pPr>
              <w:jc w:val="center"/>
            </w:pPr>
            <w:r>
              <w:t>Extractions</w:t>
            </w:r>
          </w:p>
        </w:tc>
        <w:tc>
          <w:tcPr>
            <w:tcW w:w="2990" w:type="dxa"/>
          </w:tcPr>
          <w:p w14:paraId="29ECAE0E" w14:textId="4732ACB7" w:rsidR="00BA4B53" w:rsidRDefault="009609C0" w:rsidP="00C93BDE">
            <w:pPr>
              <w:jc w:val="center"/>
            </w:pPr>
            <w:r>
              <w:t>54</w:t>
            </w:r>
          </w:p>
        </w:tc>
      </w:tr>
      <w:tr w:rsidR="00BA4B53" w14:paraId="38D79B9F" w14:textId="77777777" w:rsidTr="00C93BDE">
        <w:trPr>
          <w:trHeight w:val="529"/>
        </w:trPr>
        <w:tc>
          <w:tcPr>
            <w:tcW w:w="2990" w:type="dxa"/>
          </w:tcPr>
          <w:p w14:paraId="1C291392" w14:textId="03FBE66E" w:rsidR="00BA4B53" w:rsidRDefault="009609C0" w:rsidP="00C93BDE">
            <w:pPr>
              <w:jc w:val="center"/>
            </w:pPr>
            <w:r>
              <w:t>Pulpotomy</w:t>
            </w:r>
          </w:p>
        </w:tc>
        <w:tc>
          <w:tcPr>
            <w:tcW w:w="2990" w:type="dxa"/>
          </w:tcPr>
          <w:p w14:paraId="6EE09596" w14:textId="71C3CBF8" w:rsidR="00BA4B53" w:rsidRDefault="009609C0" w:rsidP="00C93BDE">
            <w:pPr>
              <w:jc w:val="center"/>
            </w:pPr>
            <w:r>
              <w:t>2</w:t>
            </w:r>
          </w:p>
        </w:tc>
      </w:tr>
      <w:tr w:rsidR="00BA4B53" w14:paraId="68FCD9A7" w14:textId="77777777" w:rsidTr="00C93BDE">
        <w:trPr>
          <w:trHeight w:val="510"/>
        </w:trPr>
        <w:tc>
          <w:tcPr>
            <w:tcW w:w="2990" w:type="dxa"/>
          </w:tcPr>
          <w:p w14:paraId="4279ED9E" w14:textId="77777777" w:rsidR="00BA4B53" w:rsidRDefault="00BA4B53" w:rsidP="00C93BDE">
            <w:pPr>
              <w:jc w:val="center"/>
            </w:pPr>
            <w:r>
              <w:t>Fillings</w:t>
            </w:r>
          </w:p>
        </w:tc>
        <w:tc>
          <w:tcPr>
            <w:tcW w:w="2990" w:type="dxa"/>
          </w:tcPr>
          <w:p w14:paraId="5A9D8B7B" w14:textId="7B04373D" w:rsidR="00BA4B53" w:rsidRDefault="009609C0" w:rsidP="00C93BDE">
            <w:pPr>
              <w:jc w:val="center"/>
            </w:pPr>
            <w:r>
              <w:t>21</w:t>
            </w:r>
          </w:p>
        </w:tc>
      </w:tr>
      <w:tr w:rsidR="009609C0" w14:paraId="5D366DE3" w14:textId="77777777" w:rsidTr="00C93BDE">
        <w:trPr>
          <w:trHeight w:val="510"/>
        </w:trPr>
        <w:tc>
          <w:tcPr>
            <w:tcW w:w="2990" w:type="dxa"/>
          </w:tcPr>
          <w:p w14:paraId="4CB7CF8C" w14:textId="3674172C" w:rsidR="009609C0" w:rsidRDefault="009609C0" w:rsidP="00C93BDE">
            <w:pPr>
              <w:jc w:val="center"/>
            </w:pPr>
            <w:r>
              <w:t>Crowns</w:t>
            </w:r>
          </w:p>
        </w:tc>
        <w:tc>
          <w:tcPr>
            <w:tcW w:w="2990" w:type="dxa"/>
          </w:tcPr>
          <w:p w14:paraId="42A208BF" w14:textId="728D7B8C" w:rsidR="009609C0" w:rsidRDefault="009609C0" w:rsidP="00C93BDE">
            <w:pPr>
              <w:jc w:val="center"/>
            </w:pPr>
            <w:r>
              <w:t>3</w:t>
            </w:r>
          </w:p>
        </w:tc>
      </w:tr>
      <w:tr w:rsidR="00BA4B53" w14:paraId="3893A24A" w14:textId="77777777" w:rsidTr="00C93BDE">
        <w:trPr>
          <w:trHeight w:val="510"/>
        </w:trPr>
        <w:tc>
          <w:tcPr>
            <w:tcW w:w="2990" w:type="dxa"/>
          </w:tcPr>
          <w:p w14:paraId="4736D20E" w14:textId="77777777" w:rsidR="00BA4B53" w:rsidRDefault="00BA4B53" w:rsidP="00C93BDE">
            <w:pPr>
              <w:jc w:val="center"/>
            </w:pPr>
            <w:r>
              <w:t>Oral Health Education</w:t>
            </w:r>
          </w:p>
        </w:tc>
        <w:tc>
          <w:tcPr>
            <w:tcW w:w="2990" w:type="dxa"/>
          </w:tcPr>
          <w:p w14:paraId="1D253CA1" w14:textId="3F802D25" w:rsidR="00BA4B53" w:rsidRDefault="00423691" w:rsidP="00C93BDE">
            <w:pPr>
              <w:jc w:val="center"/>
            </w:pPr>
            <w:r>
              <w:t>161</w:t>
            </w:r>
          </w:p>
        </w:tc>
      </w:tr>
    </w:tbl>
    <w:p w14:paraId="26001CE6" w14:textId="0ECEBBA1" w:rsidR="00A06B26" w:rsidRPr="00623B3F" w:rsidRDefault="00175BFE" w:rsidP="00623B3F">
      <w:r>
        <w:rPr>
          <w:rFonts w:eastAsia="Times New Roman"/>
          <w:noProof/>
        </w:rPr>
        <w:lastRenderedPageBreak/>
        <w:drawing>
          <wp:anchor distT="0" distB="0" distL="114300" distR="114300" simplePos="0" relativeHeight="251933696" behindDoc="1" locked="0" layoutInCell="1" allowOverlap="1" wp14:anchorId="08944592" wp14:editId="37B6C7B3">
            <wp:simplePos x="0" y="0"/>
            <wp:positionH relativeFrom="column">
              <wp:posOffset>3169920</wp:posOffset>
            </wp:positionH>
            <wp:positionV relativeFrom="paragraph">
              <wp:posOffset>421005</wp:posOffset>
            </wp:positionV>
            <wp:extent cx="3429000" cy="2637790"/>
            <wp:effectExtent l="190500" t="190500" r="190500" b="181610"/>
            <wp:wrapTight wrapText="bothSides">
              <wp:wrapPolygon edited="0">
                <wp:start x="240" y="-1560"/>
                <wp:lineTo x="-1200" y="-1248"/>
                <wp:lineTo x="-1080" y="21371"/>
                <wp:lineTo x="120" y="22619"/>
                <wp:lineTo x="240" y="22931"/>
                <wp:lineTo x="21240" y="22931"/>
                <wp:lineTo x="21360" y="22619"/>
                <wp:lineTo x="22560" y="21371"/>
                <wp:lineTo x="22680" y="1248"/>
                <wp:lineTo x="21360" y="-1092"/>
                <wp:lineTo x="21240" y="-1560"/>
                <wp:lineTo x="240" y="-156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2" r="1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637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noProof/>
        </w:rPr>
        <w:drawing>
          <wp:anchor distT="0" distB="0" distL="114300" distR="114300" simplePos="0" relativeHeight="251931648" behindDoc="1" locked="0" layoutInCell="1" allowOverlap="1" wp14:anchorId="22767A88" wp14:editId="2C00D9F8">
            <wp:simplePos x="0" y="0"/>
            <wp:positionH relativeFrom="column">
              <wp:posOffset>-495300</wp:posOffset>
            </wp:positionH>
            <wp:positionV relativeFrom="paragraph">
              <wp:posOffset>421005</wp:posOffset>
            </wp:positionV>
            <wp:extent cx="3429000" cy="2637790"/>
            <wp:effectExtent l="190500" t="190500" r="190500" b="181610"/>
            <wp:wrapTight wrapText="bothSides">
              <wp:wrapPolygon edited="0">
                <wp:start x="240" y="-1560"/>
                <wp:lineTo x="-1200" y="-1248"/>
                <wp:lineTo x="-1080" y="21371"/>
                <wp:lineTo x="120" y="22619"/>
                <wp:lineTo x="240" y="22931"/>
                <wp:lineTo x="21240" y="22931"/>
                <wp:lineTo x="21360" y="22619"/>
                <wp:lineTo x="22560" y="21371"/>
                <wp:lineTo x="22680" y="1248"/>
                <wp:lineTo x="21360" y="-1092"/>
                <wp:lineTo x="21240" y="-1560"/>
                <wp:lineTo x="240" y="-156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2" r="1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637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63618B" w14:textId="6EF54CA9" w:rsidR="00623B3F" w:rsidRPr="00623B3F" w:rsidRDefault="00623B3F" w:rsidP="00623B3F"/>
    <w:p w14:paraId="73A1B948" w14:textId="7BD8D717" w:rsidR="00623B3F" w:rsidRPr="00623B3F" w:rsidRDefault="00054152" w:rsidP="00623B3F">
      <w:r>
        <w:rPr>
          <w:noProof/>
        </w:rPr>
        <mc:AlternateContent>
          <mc:Choice Requires="wps">
            <w:drawing>
              <wp:anchor distT="45720" distB="45720" distL="114300" distR="114300" simplePos="0" relativeHeight="251935744" behindDoc="0" locked="0" layoutInCell="1" allowOverlap="1" wp14:anchorId="3D592BDD" wp14:editId="1A9C7FCF">
                <wp:simplePos x="0" y="0"/>
                <wp:positionH relativeFrom="column">
                  <wp:posOffset>2118360</wp:posOffset>
                </wp:positionH>
                <wp:positionV relativeFrom="paragraph">
                  <wp:posOffset>8255</wp:posOffset>
                </wp:positionV>
                <wp:extent cx="1784350" cy="370840"/>
                <wp:effectExtent l="0" t="0" r="635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5420A" w14:textId="6713CA69" w:rsidR="00B6429D" w:rsidRDefault="00B6429D" w:rsidP="00B6429D">
                            <w:pPr>
                              <w:jc w:val="center"/>
                            </w:pPr>
                            <w:r>
                              <w:t>Sponsored By: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92BDD" id="_x0000_s1031" type="#_x0000_t202" style="position:absolute;margin-left:166.8pt;margin-top:.65pt;width:140.5pt;height:29.2pt;z-index:251935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" stroked="f">
                <v:textbox>
                  <w:txbxContent>
                    <w:p w14:paraId="59A5420A" w14:textId="6713CA69" w:rsidR="00B6429D" w:rsidRDefault="00B6429D" w:rsidP="00B6429D">
                      <w:pPr>
                        <w:jc w:val="center"/>
                      </w:pPr>
                      <w:r>
                        <w:t>Sponsored By: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4DEA4E" w14:textId="0D19D890" w:rsidR="00623B3F" w:rsidRPr="00623B3F" w:rsidRDefault="00623B3F" w:rsidP="00623B3F"/>
    <w:p w14:paraId="7BA20AAB" w14:textId="3933F5FF" w:rsidR="007045B8" w:rsidRDefault="007045B8" w:rsidP="0029413A">
      <w:pPr>
        <w:rPr>
          <w:rFonts w:eastAsia="Times New Roman"/>
          <w:noProof/>
        </w:rPr>
      </w:pPr>
    </w:p>
    <w:p w14:paraId="2DAEEFF0" w14:textId="77777777" w:rsidR="00BA4B53" w:rsidRDefault="00BA4B53" w:rsidP="0029413A">
      <w:r>
        <w:rPr>
          <w:noProof/>
        </w:rPr>
        <w:drawing>
          <wp:inline distT="0" distB="0" distL="0" distR="0" wp14:anchorId="6F8F712E" wp14:editId="29E496E8">
            <wp:extent cx="2552700" cy="1241944"/>
            <wp:effectExtent l="0" t="0" r="0" b="0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707" cy="1251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EC0E8" w14:textId="77777777" w:rsidR="00BA4B53" w:rsidRDefault="00BA4B53" w:rsidP="0029413A"/>
    <w:p w14:paraId="0590CE8B" w14:textId="77777777" w:rsidR="00BA4B53" w:rsidRDefault="00BA4B53" w:rsidP="0029413A"/>
    <w:p w14:paraId="67E19A42" w14:textId="77777777" w:rsidR="00BA4B53" w:rsidRDefault="00BA4B53" w:rsidP="0029413A"/>
    <w:p w14:paraId="44AAE651" w14:textId="28EAD3ED" w:rsidR="00053555" w:rsidRDefault="00BA4B53" w:rsidP="0029413A">
      <w:r>
        <w:rPr>
          <w:noProof/>
        </w:rPr>
        <w:drawing>
          <wp:inline distT="0" distB="0" distL="0" distR="0" wp14:anchorId="0DF8474F" wp14:editId="3D95A171">
            <wp:extent cx="2910840" cy="577129"/>
            <wp:effectExtent l="0" t="0" r="3810" b="0"/>
            <wp:docPr id="10" name="Picture 10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ogo, company name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675" cy="58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0E252" w14:textId="77777777" w:rsidR="000E67AA" w:rsidRDefault="000E67AA" w:rsidP="0029413A"/>
    <w:p w14:paraId="315DBE63" w14:textId="745DB367" w:rsidR="00BA4B53" w:rsidRDefault="00BA4B53" w:rsidP="0029413A"/>
    <w:p w14:paraId="49B875A5" w14:textId="77777777" w:rsidR="00BA4B53" w:rsidRDefault="00BA4B53" w:rsidP="0029413A"/>
    <w:p w14:paraId="5A83F1BD" w14:textId="7F7C6335" w:rsidR="00BA4B53" w:rsidRDefault="000E67AA" w:rsidP="0029413A">
      <w:r>
        <w:rPr>
          <w:noProof/>
        </w:rPr>
        <w:drawing>
          <wp:inline distT="0" distB="0" distL="0" distR="0" wp14:anchorId="61F6EC5A" wp14:editId="58D61B86">
            <wp:extent cx="3246120" cy="650915"/>
            <wp:effectExtent l="0" t="0" r="0" b="0"/>
            <wp:docPr id="11" name="Picture 1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text, clipart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2288" cy="656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DB1D4" w14:textId="1EFBEFAE" w:rsidR="00BA4B53" w:rsidRDefault="00BA4B53" w:rsidP="0029413A"/>
    <w:sectPr w:rsidR="00BA4B53" w:rsidSect="00DF027C">
      <w:headerReference w:type="default" r:id="rId16"/>
      <w:footerReference w:type="default" r:id="rId17"/>
      <w:pgSz w:w="12240" w:h="15840"/>
      <w:pgMar w:top="720" w:right="1152" w:bottom="720" w:left="1152" w:header="0" w:footer="288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20457" w14:textId="77777777" w:rsidR="00515072" w:rsidRDefault="00515072">
      <w:r>
        <w:separator/>
      </w:r>
    </w:p>
    <w:p w14:paraId="73CD502C" w14:textId="77777777" w:rsidR="00515072" w:rsidRDefault="00515072"/>
  </w:endnote>
  <w:endnote w:type="continuationSeparator" w:id="0">
    <w:p w14:paraId="0AFD4011" w14:textId="77777777" w:rsidR="00515072" w:rsidRDefault="00515072">
      <w:r>
        <w:continuationSeparator/>
      </w:r>
    </w:p>
    <w:p w14:paraId="308F7D08" w14:textId="77777777" w:rsidR="00515072" w:rsidRDefault="005150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CB3D9" w14:textId="77777777" w:rsidR="000C2AE6" w:rsidRDefault="000C2AE6" w:rsidP="0012736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13A39" w14:textId="77777777" w:rsidR="00515072" w:rsidRDefault="00515072">
      <w:r>
        <w:separator/>
      </w:r>
    </w:p>
    <w:p w14:paraId="64E3806F" w14:textId="77777777" w:rsidR="00515072" w:rsidRDefault="00515072"/>
  </w:footnote>
  <w:footnote w:type="continuationSeparator" w:id="0">
    <w:p w14:paraId="05B4965E" w14:textId="77777777" w:rsidR="00515072" w:rsidRDefault="00515072">
      <w:r>
        <w:continuationSeparator/>
      </w:r>
    </w:p>
    <w:p w14:paraId="7BF94719" w14:textId="77777777" w:rsidR="00515072" w:rsidRDefault="005150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90" w:type="dxa"/>
      <w:tblBorders>
        <w:top w:val="single" w:sz="36" w:space="0" w:color="242852" w:themeColor="text2"/>
        <w:left w:val="single" w:sz="36" w:space="0" w:color="242852" w:themeColor="text2"/>
        <w:bottom w:val="single" w:sz="36" w:space="0" w:color="242852" w:themeColor="text2"/>
        <w:right w:val="single" w:sz="36" w:space="0" w:color="242852" w:themeColor="text2"/>
        <w:insideH w:val="single" w:sz="36" w:space="0" w:color="242852" w:themeColor="text2"/>
        <w:insideV w:val="single" w:sz="36" w:space="0" w:color="242852" w:themeColor="text2"/>
      </w:tblBorders>
      <w:tblLook w:val="0000" w:firstRow="0" w:lastRow="0" w:firstColumn="0" w:lastColumn="0" w:noHBand="0" w:noVBand="0"/>
    </w:tblPr>
    <w:tblGrid>
      <w:gridCol w:w="9990"/>
    </w:tblGrid>
    <w:tr w:rsidR="000C2AE6" w14:paraId="18E290D0" w14:textId="77777777" w:rsidTr="00D077E9">
      <w:trPr>
        <w:trHeight w:val="978"/>
      </w:trPr>
      <w:tc>
        <w:tcPr>
          <w:tcW w:w="9990" w:type="dxa"/>
          <w:tcBorders>
            <w:top w:val="nil"/>
            <w:left w:val="nil"/>
            <w:bottom w:val="single" w:sz="36" w:space="0" w:color="297FD5" w:themeColor="accent3"/>
            <w:right w:val="nil"/>
          </w:tcBorders>
        </w:tcPr>
        <w:p w14:paraId="6C2314D1" w14:textId="77777777" w:rsidR="000C2AE6" w:rsidRDefault="000C2AE6">
          <w:pPr>
            <w:pStyle w:val="Header"/>
          </w:pPr>
          <w:r w:rsidRPr="00D967A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C523680" wp14:editId="5901B792">
                <wp:simplePos x="0" y="0"/>
                <wp:positionH relativeFrom="column">
                  <wp:posOffset>2024743</wp:posOffset>
                </wp:positionH>
                <wp:positionV relativeFrom="paragraph">
                  <wp:posOffset>201023</wp:posOffset>
                </wp:positionV>
                <wp:extent cx="2263775" cy="377099"/>
                <wp:effectExtent l="0" t="0" r="0" b="4445"/>
                <wp:wrapNone/>
                <wp:docPr id="12" name="Graphic 20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D65186-AB5A-4584-87C3-0FAA2992263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phic 201" descr="logo-placeholder">
                          <a:extLst>
                            <a:ext uri="{FF2B5EF4-FFF2-40B4-BE49-F238E27FC236}">
                              <a16:creationId xmlns:a16="http://schemas.microsoft.com/office/drawing/2014/main" id="{F3D65186-AB5A-4584-87C3-0FAA2992263B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3775" cy="3770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6DA2AD8" w14:textId="77777777" w:rsidR="000C2AE6" w:rsidRDefault="000C2AE6" w:rsidP="00D077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CE5"/>
    <w:rsid w:val="00015ED9"/>
    <w:rsid w:val="0002482E"/>
    <w:rsid w:val="00033F12"/>
    <w:rsid w:val="00035985"/>
    <w:rsid w:val="000428DF"/>
    <w:rsid w:val="0004517E"/>
    <w:rsid w:val="000469E6"/>
    <w:rsid w:val="0004719B"/>
    <w:rsid w:val="00050324"/>
    <w:rsid w:val="0005237C"/>
    <w:rsid w:val="00053555"/>
    <w:rsid w:val="00054152"/>
    <w:rsid w:val="00057CA3"/>
    <w:rsid w:val="000623DE"/>
    <w:rsid w:val="000679FE"/>
    <w:rsid w:val="000810CC"/>
    <w:rsid w:val="000833C6"/>
    <w:rsid w:val="000929EF"/>
    <w:rsid w:val="0009795B"/>
    <w:rsid w:val="000A0150"/>
    <w:rsid w:val="000A3C24"/>
    <w:rsid w:val="000C2AE6"/>
    <w:rsid w:val="000C5B7C"/>
    <w:rsid w:val="000D4718"/>
    <w:rsid w:val="000D4BFD"/>
    <w:rsid w:val="000E2F9B"/>
    <w:rsid w:val="000E63C9"/>
    <w:rsid w:val="000E6659"/>
    <w:rsid w:val="000E67AA"/>
    <w:rsid w:val="00100340"/>
    <w:rsid w:val="00115327"/>
    <w:rsid w:val="00127366"/>
    <w:rsid w:val="00130E9D"/>
    <w:rsid w:val="001453CB"/>
    <w:rsid w:val="00150A6D"/>
    <w:rsid w:val="001619ED"/>
    <w:rsid w:val="001700E5"/>
    <w:rsid w:val="0017057A"/>
    <w:rsid w:val="001716B4"/>
    <w:rsid w:val="00173250"/>
    <w:rsid w:val="001743E0"/>
    <w:rsid w:val="00175BFE"/>
    <w:rsid w:val="001807FE"/>
    <w:rsid w:val="00185B35"/>
    <w:rsid w:val="001864CE"/>
    <w:rsid w:val="001943C3"/>
    <w:rsid w:val="001A5BC9"/>
    <w:rsid w:val="001A6654"/>
    <w:rsid w:val="001B0115"/>
    <w:rsid w:val="001B09D8"/>
    <w:rsid w:val="001B2265"/>
    <w:rsid w:val="001B38D6"/>
    <w:rsid w:val="001B7F0B"/>
    <w:rsid w:val="001C208F"/>
    <w:rsid w:val="001C4F88"/>
    <w:rsid w:val="001F12C1"/>
    <w:rsid w:val="001F2BC8"/>
    <w:rsid w:val="001F5F6B"/>
    <w:rsid w:val="0020235A"/>
    <w:rsid w:val="00203B23"/>
    <w:rsid w:val="00216437"/>
    <w:rsid w:val="00222278"/>
    <w:rsid w:val="00243EBC"/>
    <w:rsid w:val="00246381"/>
    <w:rsid w:val="00246A35"/>
    <w:rsid w:val="0024748C"/>
    <w:rsid w:val="00247DE2"/>
    <w:rsid w:val="00266118"/>
    <w:rsid w:val="002668ED"/>
    <w:rsid w:val="00273CB4"/>
    <w:rsid w:val="00274D97"/>
    <w:rsid w:val="00280D73"/>
    <w:rsid w:val="00282A95"/>
    <w:rsid w:val="00284348"/>
    <w:rsid w:val="002849B0"/>
    <w:rsid w:val="0029413A"/>
    <w:rsid w:val="002A0F0F"/>
    <w:rsid w:val="002A586E"/>
    <w:rsid w:val="002A6A0D"/>
    <w:rsid w:val="002A6C58"/>
    <w:rsid w:val="002C4E57"/>
    <w:rsid w:val="002C6D45"/>
    <w:rsid w:val="002E1347"/>
    <w:rsid w:val="002E78D6"/>
    <w:rsid w:val="002F3450"/>
    <w:rsid w:val="002F51F5"/>
    <w:rsid w:val="002F7DF0"/>
    <w:rsid w:val="00312137"/>
    <w:rsid w:val="003222F5"/>
    <w:rsid w:val="00330359"/>
    <w:rsid w:val="00334F84"/>
    <w:rsid w:val="00336B60"/>
    <w:rsid w:val="0033762F"/>
    <w:rsid w:val="00346DE2"/>
    <w:rsid w:val="00352B82"/>
    <w:rsid w:val="00354B31"/>
    <w:rsid w:val="00357CBA"/>
    <w:rsid w:val="00366C7E"/>
    <w:rsid w:val="00367224"/>
    <w:rsid w:val="003710D9"/>
    <w:rsid w:val="00371F7B"/>
    <w:rsid w:val="00384EA3"/>
    <w:rsid w:val="0038603E"/>
    <w:rsid w:val="003A2A34"/>
    <w:rsid w:val="003A39A1"/>
    <w:rsid w:val="003A4887"/>
    <w:rsid w:val="003C2191"/>
    <w:rsid w:val="003C39FB"/>
    <w:rsid w:val="003D3863"/>
    <w:rsid w:val="003F0DC9"/>
    <w:rsid w:val="003F1A6F"/>
    <w:rsid w:val="003F5234"/>
    <w:rsid w:val="003F643E"/>
    <w:rsid w:val="004110DE"/>
    <w:rsid w:val="00411B1D"/>
    <w:rsid w:val="00413CA4"/>
    <w:rsid w:val="00416C87"/>
    <w:rsid w:val="004174AE"/>
    <w:rsid w:val="004202A7"/>
    <w:rsid w:val="00420BC7"/>
    <w:rsid w:val="0042283E"/>
    <w:rsid w:val="00423691"/>
    <w:rsid w:val="00425511"/>
    <w:rsid w:val="004256BF"/>
    <w:rsid w:val="00436614"/>
    <w:rsid w:val="0044085A"/>
    <w:rsid w:val="00443F12"/>
    <w:rsid w:val="00452AE0"/>
    <w:rsid w:val="0046176D"/>
    <w:rsid w:val="00463B13"/>
    <w:rsid w:val="00464B18"/>
    <w:rsid w:val="0046554F"/>
    <w:rsid w:val="00466FDB"/>
    <w:rsid w:val="004670E7"/>
    <w:rsid w:val="00473EBD"/>
    <w:rsid w:val="00475686"/>
    <w:rsid w:val="00475BC8"/>
    <w:rsid w:val="00483C00"/>
    <w:rsid w:val="004A4362"/>
    <w:rsid w:val="004B21A5"/>
    <w:rsid w:val="004B5C4B"/>
    <w:rsid w:val="004D3439"/>
    <w:rsid w:val="004E01EA"/>
    <w:rsid w:val="004E3DED"/>
    <w:rsid w:val="004F3AF6"/>
    <w:rsid w:val="004F6551"/>
    <w:rsid w:val="005037F0"/>
    <w:rsid w:val="00515072"/>
    <w:rsid w:val="00516392"/>
    <w:rsid w:val="00516A86"/>
    <w:rsid w:val="0052297A"/>
    <w:rsid w:val="00524A40"/>
    <w:rsid w:val="005275F6"/>
    <w:rsid w:val="00547523"/>
    <w:rsid w:val="00547931"/>
    <w:rsid w:val="00552F5E"/>
    <w:rsid w:val="00554698"/>
    <w:rsid w:val="0057175F"/>
    <w:rsid w:val="00572102"/>
    <w:rsid w:val="00583144"/>
    <w:rsid w:val="00584328"/>
    <w:rsid w:val="00586E5D"/>
    <w:rsid w:val="0059006F"/>
    <w:rsid w:val="005A29FA"/>
    <w:rsid w:val="005B26E5"/>
    <w:rsid w:val="005B5799"/>
    <w:rsid w:val="005C7A34"/>
    <w:rsid w:val="005D582D"/>
    <w:rsid w:val="005F1BB0"/>
    <w:rsid w:val="005F56B5"/>
    <w:rsid w:val="00620329"/>
    <w:rsid w:val="00623B3F"/>
    <w:rsid w:val="006331C5"/>
    <w:rsid w:val="00633651"/>
    <w:rsid w:val="0063394C"/>
    <w:rsid w:val="00651CF1"/>
    <w:rsid w:val="00656C4D"/>
    <w:rsid w:val="00686E2E"/>
    <w:rsid w:val="00694713"/>
    <w:rsid w:val="00695807"/>
    <w:rsid w:val="006965D6"/>
    <w:rsid w:val="006A0DF1"/>
    <w:rsid w:val="006A29A0"/>
    <w:rsid w:val="006A4119"/>
    <w:rsid w:val="006B1044"/>
    <w:rsid w:val="006B1857"/>
    <w:rsid w:val="006B1A2C"/>
    <w:rsid w:val="006C1CD3"/>
    <w:rsid w:val="006C6BB5"/>
    <w:rsid w:val="006D50F5"/>
    <w:rsid w:val="006E2212"/>
    <w:rsid w:val="006E5716"/>
    <w:rsid w:val="006F1C51"/>
    <w:rsid w:val="007045B8"/>
    <w:rsid w:val="00706008"/>
    <w:rsid w:val="00707A12"/>
    <w:rsid w:val="00725836"/>
    <w:rsid w:val="007302B3"/>
    <w:rsid w:val="00730733"/>
    <w:rsid w:val="00730BE2"/>
    <w:rsid w:val="00730E3A"/>
    <w:rsid w:val="00736AAF"/>
    <w:rsid w:val="00756CCF"/>
    <w:rsid w:val="00765B2A"/>
    <w:rsid w:val="00766F5D"/>
    <w:rsid w:val="00773327"/>
    <w:rsid w:val="0077471D"/>
    <w:rsid w:val="00783A34"/>
    <w:rsid w:val="00785430"/>
    <w:rsid w:val="007925AA"/>
    <w:rsid w:val="00792A7F"/>
    <w:rsid w:val="00792BF8"/>
    <w:rsid w:val="007A0140"/>
    <w:rsid w:val="007A0FF4"/>
    <w:rsid w:val="007B6B2B"/>
    <w:rsid w:val="007B6E6A"/>
    <w:rsid w:val="007C6B52"/>
    <w:rsid w:val="007D16C5"/>
    <w:rsid w:val="007D5E06"/>
    <w:rsid w:val="007F2E75"/>
    <w:rsid w:val="008032F4"/>
    <w:rsid w:val="008153A3"/>
    <w:rsid w:val="008319F0"/>
    <w:rsid w:val="00841B1C"/>
    <w:rsid w:val="00852ED1"/>
    <w:rsid w:val="00862FE4"/>
    <w:rsid w:val="0086389A"/>
    <w:rsid w:val="008669F4"/>
    <w:rsid w:val="0087605E"/>
    <w:rsid w:val="0087750A"/>
    <w:rsid w:val="00880471"/>
    <w:rsid w:val="00890F57"/>
    <w:rsid w:val="008B1FEE"/>
    <w:rsid w:val="008B5AC7"/>
    <w:rsid w:val="008B71F0"/>
    <w:rsid w:val="008B7BF7"/>
    <w:rsid w:val="008C76D1"/>
    <w:rsid w:val="008D276B"/>
    <w:rsid w:val="008D3859"/>
    <w:rsid w:val="008F295D"/>
    <w:rsid w:val="00903C32"/>
    <w:rsid w:val="00904DE8"/>
    <w:rsid w:val="00916B16"/>
    <w:rsid w:val="009173B9"/>
    <w:rsid w:val="00927EE7"/>
    <w:rsid w:val="00932B2C"/>
    <w:rsid w:val="0093335D"/>
    <w:rsid w:val="0093613E"/>
    <w:rsid w:val="009368A5"/>
    <w:rsid w:val="00943026"/>
    <w:rsid w:val="009609C0"/>
    <w:rsid w:val="00964268"/>
    <w:rsid w:val="0096472B"/>
    <w:rsid w:val="00966B81"/>
    <w:rsid w:val="00970B68"/>
    <w:rsid w:val="00977DBE"/>
    <w:rsid w:val="00991B42"/>
    <w:rsid w:val="00992961"/>
    <w:rsid w:val="009A2832"/>
    <w:rsid w:val="009A3CE5"/>
    <w:rsid w:val="009A600A"/>
    <w:rsid w:val="009B5470"/>
    <w:rsid w:val="009C7566"/>
    <w:rsid w:val="009C7720"/>
    <w:rsid w:val="009E05AD"/>
    <w:rsid w:val="009E70F7"/>
    <w:rsid w:val="009F4619"/>
    <w:rsid w:val="00A03B5A"/>
    <w:rsid w:val="00A06B26"/>
    <w:rsid w:val="00A23AFA"/>
    <w:rsid w:val="00A31B3E"/>
    <w:rsid w:val="00A3375C"/>
    <w:rsid w:val="00A44306"/>
    <w:rsid w:val="00A51CE5"/>
    <w:rsid w:val="00A532F3"/>
    <w:rsid w:val="00A57A5F"/>
    <w:rsid w:val="00A678FE"/>
    <w:rsid w:val="00A8489E"/>
    <w:rsid w:val="00A86666"/>
    <w:rsid w:val="00A91528"/>
    <w:rsid w:val="00A937F8"/>
    <w:rsid w:val="00A940EA"/>
    <w:rsid w:val="00AA6B38"/>
    <w:rsid w:val="00AB4148"/>
    <w:rsid w:val="00AB72C6"/>
    <w:rsid w:val="00AC29F3"/>
    <w:rsid w:val="00AC403E"/>
    <w:rsid w:val="00AC766F"/>
    <w:rsid w:val="00AD2579"/>
    <w:rsid w:val="00AD2C26"/>
    <w:rsid w:val="00AE10F5"/>
    <w:rsid w:val="00AE57E4"/>
    <w:rsid w:val="00AF5FF0"/>
    <w:rsid w:val="00B01ACA"/>
    <w:rsid w:val="00B11474"/>
    <w:rsid w:val="00B1355C"/>
    <w:rsid w:val="00B165FC"/>
    <w:rsid w:val="00B17D4D"/>
    <w:rsid w:val="00B21CA6"/>
    <w:rsid w:val="00B227FB"/>
    <w:rsid w:val="00B231E5"/>
    <w:rsid w:val="00B2444C"/>
    <w:rsid w:val="00B31337"/>
    <w:rsid w:val="00B52F15"/>
    <w:rsid w:val="00B54879"/>
    <w:rsid w:val="00B6429D"/>
    <w:rsid w:val="00B66610"/>
    <w:rsid w:val="00B90702"/>
    <w:rsid w:val="00BA4B53"/>
    <w:rsid w:val="00BB3B57"/>
    <w:rsid w:val="00BC3BDA"/>
    <w:rsid w:val="00BD1D3F"/>
    <w:rsid w:val="00BE0BD4"/>
    <w:rsid w:val="00BE3BBC"/>
    <w:rsid w:val="00BF1007"/>
    <w:rsid w:val="00C02B87"/>
    <w:rsid w:val="00C069D8"/>
    <w:rsid w:val="00C129C8"/>
    <w:rsid w:val="00C22D2C"/>
    <w:rsid w:val="00C2439F"/>
    <w:rsid w:val="00C33B40"/>
    <w:rsid w:val="00C3624E"/>
    <w:rsid w:val="00C36433"/>
    <w:rsid w:val="00C407E1"/>
    <w:rsid w:val="00C4086D"/>
    <w:rsid w:val="00C46CDA"/>
    <w:rsid w:val="00C57B42"/>
    <w:rsid w:val="00C63973"/>
    <w:rsid w:val="00C63D60"/>
    <w:rsid w:val="00C74002"/>
    <w:rsid w:val="00C75761"/>
    <w:rsid w:val="00C81612"/>
    <w:rsid w:val="00C839B9"/>
    <w:rsid w:val="00C87D20"/>
    <w:rsid w:val="00C95321"/>
    <w:rsid w:val="00CA1896"/>
    <w:rsid w:val="00CB51B6"/>
    <w:rsid w:val="00CB5B28"/>
    <w:rsid w:val="00CB7BBE"/>
    <w:rsid w:val="00CD127A"/>
    <w:rsid w:val="00CE4750"/>
    <w:rsid w:val="00CF5371"/>
    <w:rsid w:val="00D00712"/>
    <w:rsid w:val="00D029B6"/>
    <w:rsid w:val="00D0323A"/>
    <w:rsid w:val="00D0559F"/>
    <w:rsid w:val="00D077E9"/>
    <w:rsid w:val="00D339D9"/>
    <w:rsid w:val="00D42028"/>
    <w:rsid w:val="00D42CB7"/>
    <w:rsid w:val="00D5413D"/>
    <w:rsid w:val="00D54232"/>
    <w:rsid w:val="00D55F4A"/>
    <w:rsid w:val="00D570A9"/>
    <w:rsid w:val="00D70D02"/>
    <w:rsid w:val="00D770C7"/>
    <w:rsid w:val="00D86945"/>
    <w:rsid w:val="00D90290"/>
    <w:rsid w:val="00D910B7"/>
    <w:rsid w:val="00DD152F"/>
    <w:rsid w:val="00DE1B2E"/>
    <w:rsid w:val="00DE213F"/>
    <w:rsid w:val="00DE414B"/>
    <w:rsid w:val="00DF027C"/>
    <w:rsid w:val="00E00A32"/>
    <w:rsid w:val="00E07811"/>
    <w:rsid w:val="00E10565"/>
    <w:rsid w:val="00E22ACD"/>
    <w:rsid w:val="00E2611C"/>
    <w:rsid w:val="00E46C55"/>
    <w:rsid w:val="00E57FA1"/>
    <w:rsid w:val="00E620B0"/>
    <w:rsid w:val="00E74422"/>
    <w:rsid w:val="00E81B40"/>
    <w:rsid w:val="00E86A05"/>
    <w:rsid w:val="00E904DE"/>
    <w:rsid w:val="00EA1CE3"/>
    <w:rsid w:val="00EA4162"/>
    <w:rsid w:val="00EA6D21"/>
    <w:rsid w:val="00EB039D"/>
    <w:rsid w:val="00EB2672"/>
    <w:rsid w:val="00EB3661"/>
    <w:rsid w:val="00EF20F4"/>
    <w:rsid w:val="00EF555B"/>
    <w:rsid w:val="00F027BB"/>
    <w:rsid w:val="00F11DCF"/>
    <w:rsid w:val="00F12DC3"/>
    <w:rsid w:val="00F162EA"/>
    <w:rsid w:val="00F20E1F"/>
    <w:rsid w:val="00F24022"/>
    <w:rsid w:val="00F2455C"/>
    <w:rsid w:val="00F52D27"/>
    <w:rsid w:val="00F6353D"/>
    <w:rsid w:val="00F71FB3"/>
    <w:rsid w:val="00F75E3E"/>
    <w:rsid w:val="00F83527"/>
    <w:rsid w:val="00F84D5C"/>
    <w:rsid w:val="00F90F5E"/>
    <w:rsid w:val="00FA2B0E"/>
    <w:rsid w:val="00FB73FC"/>
    <w:rsid w:val="00FC125E"/>
    <w:rsid w:val="00FC5A2B"/>
    <w:rsid w:val="00FC76BB"/>
    <w:rsid w:val="00FC7E03"/>
    <w:rsid w:val="00FD2384"/>
    <w:rsid w:val="00FD583F"/>
    <w:rsid w:val="00FD5B87"/>
    <w:rsid w:val="00FD7488"/>
    <w:rsid w:val="00FE7831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CEFDE"/>
  <w15:docId w15:val="{D3AF70F9-E0E7-4929-B8AF-C7CE7453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242852" w:themeColor="text2"/>
      <w:sz w:val="28"/>
      <w:szCs w:val="22"/>
    </w:rPr>
  </w:style>
  <w:style w:type="paragraph" w:styleId="Heading1">
    <w:name w:val="heading 1"/>
    <w:basedOn w:val="Normal"/>
    <w:link w:val="Heading1Char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1B1D3D" w:themeColor="text2" w:themeShade="BF"/>
      <w:kern w:val="28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D86945"/>
    <w:rPr>
      <w:rFonts w:asciiTheme="majorHAnsi" w:eastAsiaTheme="majorEastAsia" w:hAnsiTheme="majorHAnsi" w:cstheme="majorBidi"/>
      <w:b/>
      <w:bCs/>
      <w:color w:val="242852" w:themeColor="text2"/>
      <w:sz w:val="72"/>
      <w:szCs w:val="52"/>
    </w:rPr>
  </w:style>
  <w:style w:type="paragraph" w:styleId="Subtitle">
    <w:name w:val="Subtitle"/>
    <w:basedOn w:val="Normal"/>
    <w:link w:val="SubtitleChar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D86945"/>
    <w:rPr>
      <w:rFonts w:eastAsiaTheme="minorEastAsia"/>
      <w:caps/>
      <w:color w:val="242852" w:themeColor="text2"/>
      <w:spacing w:val="20"/>
      <w:sz w:val="32"/>
      <w:szCs w:val="22"/>
    </w:rPr>
  </w:style>
  <w:style w:type="character" w:customStyle="1" w:styleId="Heading1Char">
    <w:name w:val="Heading 1 Char"/>
    <w:basedOn w:val="DefaultParagraphFont"/>
    <w:link w:val="Heading1"/>
    <w:uiPriority w:val="4"/>
    <w:rsid w:val="00D077E9"/>
    <w:rPr>
      <w:rFonts w:asciiTheme="majorHAnsi" w:eastAsiaTheme="majorEastAsia" w:hAnsiTheme="majorHAnsi" w:cstheme="majorBidi"/>
      <w:b/>
      <w:color w:val="1B1D3D" w:themeColor="text2" w:themeShade="BF"/>
      <w:kern w:val="28"/>
      <w:sz w:val="52"/>
      <w:szCs w:val="32"/>
    </w:rPr>
  </w:style>
  <w:style w:type="paragraph" w:styleId="Header">
    <w:name w:val="header"/>
    <w:basedOn w:val="Normal"/>
    <w:link w:val="HeaderChar"/>
    <w:uiPriority w:val="8"/>
    <w:unhideWhenUsed/>
    <w:rsid w:val="005037F0"/>
  </w:style>
  <w:style w:type="character" w:customStyle="1" w:styleId="HeaderChar">
    <w:name w:val="Header Char"/>
    <w:basedOn w:val="DefaultParagraphFont"/>
    <w:link w:val="Header"/>
    <w:uiPriority w:val="8"/>
    <w:rsid w:val="0093335D"/>
  </w:style>
  <w:style w:type="paragraph" w:styleId="Footer">
    <w:name w:val="footer"/>
    <w:basedOn w:val="Normal"/>
    <w:link w:val="FooterChar"/>
    <w:uiPriority w:val="99"/>
    <w:unhideWhenUsed/>
    <w:rsid w:val="005037F0"/>
  </w:style>
  <w:style w:type="character" w:customStyle="1" w:styleId="FooterChar">
    <w:name w:val="Footer Char"/>
    <w:basedOn w:val="DefaultParagraphFont"/>
    <w:link w:val="Footer"/>
    <w:uiPriority w:val="99"/>
    <w:rsid w:val="005037F0"/>
    <w:rPr>
      <w:sz w:val="24"/>
      <w:szCs w:val="24"/>
    </w:rPr>
  </w:style>
  <w:style w:type="paragraph" w:customStyle="1" w:styleId="Name">
    <w:name w:val="Name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Heading2Char">
    <w:name w:val="Heading 2 Char"/>
    <w:basedOn w:val="DefaultParagraphFont"/>
    <w:link w:val="Heading2"/>
    <w:uiPriority w:val="4"/>
    <w:rsid w:val="00DF027C"/>
    <w:rPr>
      <w:rFonts w:eastAsiaTheme="majorEastAsia" w:cstheme="majorBidi"/>
      <w:color w:val="242852" w:themeColor="text2"/>
      <w:sz w:val="36"/>
      <w:szCs w:val="26"/>
    </w:rPr>
  </w:style>
  <w:style w:type="table" w:styleId="TableGrid">
    <w:name w:val="Table Grid"/>
    <w:basedOn w:val="TableNormal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D86945"/>
    <w:rPr>
      <w:color w:val="808080"/>
    </w:rPr>
  </w:style>
  <w:style w:type="paragraph" w:customStyle="1" w:styleId="Content">
    <w:name w:val="Content"/>
    <w:basedOn w:val="Normal"/>
    <w:link w:val="ContentChar"/>
    <w:qFormat/>
    <w:rsid w:val="00DF027C"/>
    <w:rPr>
      <w:b w:val="0"/>
    </w:rPr>
  </w:style>
  <w:style w:type="paragraph" w:customStyle="1" w:styleId="EmphasisText">
    <w:name w:val="Emphasis Text"/>
    <w:basedOn w:val="Normal"/>
    <w:link w:val="EmphasisTextChar"/>
    <w:qFormat/>
    <w:rsid w:val="00DF027C"/>
  </w:style>
  <w:style w:type="character" w:customStyle="1" w:styleId="ContentChar">
    <w:name w:val="Content Char"/>
    <w:basedOn w:val="DefaultParagraphFont"/>
    <w:link w:val="Content"/>
    <w:rsid w:val="00DF027C"/>
    <w:rPr>
      <w:rFonts w:eastAsiaTheme="minorEastAsia"/>
      <w:color w:val="242852" w:themeColor="text2"/>
      <w:sz w:val="28"/>
      <w:szCs w:val="22"/>
    </w:rPr>
  </w:style>
  <w:style w:type="character" w:customStyle="1" w:styleId="EmphasisTextChar">
    <w:name w:val="Emphasis Text Char"/>
    <w:basedOn w:val="DefaultParagraphFont"/>
    <w:link w:val="EmphasisText"/>
    <w:rsid w:val="00DF027C"/>
    <w:rPr>
      <w:rFonts w:eastAsiaTheme="minorEastAsia"/>
      <w:b/>
      <w:color w:val="242852" w:themeColor="text2"/>
      <w:sz w:val="28"/>
      <w:szCs w:val="22"/>
    </w:rPr>
  </w:style>
  <w:style w:type="table" w:styleId="ListTable1Light-Accent6">
    <w:name w:val="List Table 1 Light Accent 6"/>
    <w:basedOn w:val="TableNormal"/>
    <w:uiPriority w:val="46"/>
    <w:rsid w:val="006203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paragraph" w:styleId="ListParagraph">
    <w:name w:val="List Paragraph"/>
    <w:basedOn w:val="Normal"/>
    <w:uiPriority w:val="34"/>
    <w:unhideWhenUsed/>
    <w:qFormat/>
    <w:rsid w:val="001943C3"/>
    <w:pPr>
      <w:ind w:left="720"/>
      <w:contextualSpacing/>
    </w:pPr>
  </w:style>
  <w:style w:type="table" w:styleId="PlainTable2">
    <w:name w:val="Plain Table 2"/>
    <w:basedOn w:val="TableNormal"/>
    <w:uiPriority w:val="42"/>
    <w:rsid w:val="00FC125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FC12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FC12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1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6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\AppData\Roaming\Microsoft\Templates\Report%20.dotx" TargetMode="External"/></Relationships>
</file>

<file path=word/theme/theme1.xml><?xml version="1.0" encoding="utf-8"?>
<a:theme xmlns:a="http://schemas.openxmlformats.org/drawingml/2006/main" name="Custom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>Jenni Ferguson Data Analyst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F60429E38DB429109F83451FA5949" ma:contentTypeVersion="15" ma:contentTypeDescription="Create a new document." ma:contentTypeScope="" ma:versionID="3ab6e7f6b48d9a172c21b43b37015644">
  <xsd:schema xmlns:xsd="http://www.w3.org/2001/XMLSchema" xmlns:xs="http://www.w3.org/2001/XMLSchema" xmlns:p="http://schemas.microsoft.com/office/2006/metadata/properties" xmlns:ns2="016e2506-4971-4936-aff1-4e2db08bd0e5" xmlns:ns3="bfbc9f1f-1f56-4ee4-b0f2-f70cc4011b46" targetNamespace="http://schemas.microsoft.com/office/2006/metadata/properties" ma:root="true" ma:fieldsID="b39af20754a795e4e35f17266d70c2d8" ns2:_="" ns3:_="">
    <xsd:import namespace="016e2506-4971-4936-aff1-4e2db08bd0e5"/>
    <xsd:import namespace="bfbc9f1f-1f56-4ee4-b0f2-f70cc4011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e2506-4971-4936-aff1-4e2db08bd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305e31-410b-4e68-b311-73ab29907d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c9f1f-1f56-4ee4-b0f2-f70cc4011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7ddbc5-c25c-4517-b230-a1c875833412}" ma:internalName="TaxCatchAll" ma:showField="CatchAllData" ma:web="bfbc9f1f-1f56-4ee4-b0f2-f70cc4011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e2506-4971-4936-aff1-4e2db08bd0e5">
      <Terms xmlns="http://schemas.microsoft.com/office/infopath/2007/PartnerControls"/>
    </lcf76f155ced4ddcb4097134ff3c332f>
    <TaxCatchAll xmlns="bfbc9f1f-1f56-4ee4-b0f2-f70cc4011b46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9F0F18-B09F-4E54-8520-30A7A37B0A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64593B-9932-4266-B817-F1EE9C6920B5}"/>
</file>

<file path=customXml/itemProps4.xml><?xml version="1.0" encoding="utf-8"?>
<ds:datastoreItem xmlns:ds="http://schemas.openxmlformats.org/officeDocument/2006/customXml" ds:itemID="{6F48196C-E903-4AC6-A904-9425D512FCA4}"/>
</file>

<file path=customXml/itemProps5.xml><?xml version="1.0" encoding="utf-8"?>
<ds:datastoreItem xmlns:ds="http://schemas.openxmlformats.org/officeDocument/2006/customXml" ds:itemID="{B76A588B-99C3-4F56-8BD3-F564F365F953}"/>
</file>

<file path=docProps/app.xml><?xml version="1.0" encoding="utf-8"?>
<Properties xmlns="http://schemas.openxmlformats.org/officeDocument/2006/extended-properties" xmlns:vt="http://schemas.openxmlformats.org/officeDocument/2006/docPropsVTypes">
  <Template>Report </Template>
  <TotalTime>298</TotalTime>
  <Pages>4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Ferguson</dc:creator>
  <cp:keywords/>
  <dc:description/>
  <cp:lastModifiedBy>Andrea Tresner</cp:lastModifiedBy>
  <cp:revision>18</cp:revision>
  <cp:lastPrinted>2020-01-21T00:08:00Z</cp:lastPrinted>
  <dcterms:created xsi:type="dcterms:W3CDTF">2022-04-18T18:43:00Z</dcterms:created>
  <dcterms:modified xsi:type="dcterms:W3CDTF">2022-05-10T15:51:00Z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0x0101004E6F60429E38DB429109F83451FA5949</vt:lpwstr>
  </property>
</Properties>
</file>